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52" w:rsidRDefault="00D02893">
      <w:pPr>
        <w:pStyle w:val="Standard"/>
        <w:ind w:left="5670" w:firstLine="1560"/>
      </w:pPr>
      <w:r>
        <w:rPr>
          <w:color w:val="000000"/>
          <w:sz w:val="28"/>
          <w:szCs w:val="28"/>
        </w:rPr>
        <w:t>Приложение 7</w:t>
      </w:r>
    </w:p>
    <w:p w:rsidR="00567152" w:rsidRDefault="00D02893">
      <w:pPr>
        <w:pStyle w:val="Standard"/>
        <w:ind w:left="5670" w:firstLine="1560"/>
      </w:pPr>
      <w:r>
        <w:rPr>
          <w:color w:val="000000"/>
          <w:sz w:val="28"/>
          <w:szCs w:val="28"/>
        </w:rPr>
        <w:t>к Регламенту</w:t>
      </w:r>
    </w:p>
    <w:p w:rsidR="00567152" w:rsidRDefault="00567152">
      <w:pPr>
        <w:pStyle w:val="Standard"/>
        <w:ind w:firstLine="1560"/>
        <w:jc w:val="center"/>
        <w:rPr>
          <w:color w:val="000000"/>
          <w:sz w:val="28"/>
          <w:szCs w:val="28"/>
        </w:rPr>
      </w:pPr>
    </w:p>
    <w:p w:rsidR="00567152" w:rsidRDefault="00567152">
      <w:pPr>
        <w:pStyle w:val="Standard"/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567152" w:rsidRDefault="00D0289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67152" w:rsidRDefault="00D0289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67152" w:rsidRDefault="00567152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3969"/>
        <w:gridCol w:w="2409"/>
      </w:tblGrid>
      <w:tr w:rsidR="00567152" w:rsidTr="005671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 для обращения с жалобами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67152" w:rsidTr="00567152">
        <w:tblPrEx>
          <w:tblCellMar>
            <w:top w:w="0" w:type="dxa"/>
            <w:bottom w:w="0" w:type="dxa"/>
          </w:tblCellMar>
        </w:tblPrEx>
        <w:trPr>
          <w:trHeight w:val="518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арнаул, ул.Гоголя, 48. 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(3852) 37-03-45,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(3852) 37-03-50, 37-03-51,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37-03-54, </w:t>
            </w:r>
          </w:p>
          <w:p w:rsidR="00567152" w:rsidRDefault="00D0289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четверг: с 08.00 до 17.00 час.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08.00 до 16.00 час.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567152" w:rsidTr="005671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 города Барнаула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656057, Алтайский край,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арнаул, ул. 50 лет СССР, 12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приемной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Индустриального района: 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(3852) 47-50-91 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adm_priem@ind.barnaul-adm.ru</w:t>
            </w:r>
          </w:p>
          <w:p w:rsidR="00567152" w:rsidRDefault="00567152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567152" w:rsidRDefault="00D0289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567152" w:rsidRDefault="00567152">
      <w:pPr>
        <w:pStyle w:val="Standard"/>
        <w:jc w:val="both"/>
        <w:rPr>
          <w:sz w:val="28"/>
          <w:szCs w:val="28"/>
        </w:rPr>
      </w:pPr>
    </w:p>
    <w:p w:rsidR="00567152" w:rsidRDefault="00567152">
      <w:pPr>
        <w:pStyle w:val="Standard"/>
        <w:jc w:val="both"/>
        <w:rPr>
          <w:sz w:val="28"/>
          <w:szCs w:val="28"/>
        </w:rPr>
      </w:pPr>
    </w:p>
    <w:p w:rsidR="00567152" w:rsidRDefault="00567152">
      <w:pPr>
        <w:pStyle w:val="Standard"/>
        <w:jc w:val="both"/>
        <w:rPr>
          <w:sz w:val="28"/>
          <w:szCs w:val="28"/>
        </w:rPr>
      </w:pPr>
    </w:p>
    <w:p w:rsidR="00567152" w:rsidRDefault="00567152">
      <w:pPr>
        <w:pStyle w:val="Standard"/>
        <w:jc w:val="both"/>
        <w:rPr>
          <w:sz w:val="28"/>
          <w:szCs w:val="28"/>
        </w:rPr>
      </w:pPr>
    </w:p>
    <w:sectPr w:rsidR="00567152" w:rsidSect="00567152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93" w:rsidRDefault="00D02893" w:rsidP="00567152">
      <w:pPr>
        <w:spacing w:after="0" w:line="240" w:lineRule="auto"/>
      </w:pPr>
      <w:r>
        <w:separator/>
      </w:r>
    </w:p>
  </w:endnote>
  <w:endnote w:type="continuationSeparator" w:id="0">
    <w:p w:rsidR="00D02893" w:rsidRDefault="00D02893" w:rsidP="0056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93" w:rsidRDefault="00D02893" w:rsidP="00567152">
      <w:pPr>
        <w:spacing w:after="0" w:line="240" w:lineRule="auto"/>
      </w:pPr>
      <w:r w:rsidRPr="00567152">
        <w:rPr>
          <w:color w:val="000000"/>
        </w:rPr>
        <w:separator/>
      </w:r>
    </w:p>
  </w:footnote>
  <w:footnote w:type="continuationSeparator" w:id="0">
    <w:p w:rsidR="00D02893" w:rsidRDefault="00D02893" w:rsidP="0056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152"/>
    <w:rsid w:val="00567152"/>
    <w:rsid w:val="00A63E29"/>
    <w:rsid w:val="00D0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15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7152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671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67152"/>
    <w:pPr>
      <w:spacing w:after="120"/>
    </w:pPr>
  </w:style>
  <w:style w:type="paragraph" w:styleId="a3">
    <w:name w:val="List"/>
    <w:basedOn w:val="Textbody"/>
    <w:rsid w:val="00567152"/>
    <w:rPr>
      <w:rFonts w:cs="Mangal"/>
    </w:rPr>
  </w:style>
  <w:style w:type="paragraph" w:styleId="a4">
    <w:name w:val="caption"/>
    <w:basedOn w:val="Standard"/>
    <w:rsid w:val="0056715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67152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rsid w:val="00567152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rsid w:val="0056715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pressa</cp:lastModifiedBy>
  <cp:revision>2</cp:revision>
  <cp:lastPrinted>2024-11-22T06:37:00Z</cp:lastPrinted>
  <dcterms:created xsi:type="dcterms:W3CDTF">2024-12-13T03:28:00Z</dcterms:created>
  <dcterms:modified xsi:type="dcterms:W3CDTF">2024-12-13T03:28:00Z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